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Look w:val="00A0"/>
      </w:tblPr>
      <w:tblGrid>
        <w:gridCol w:w="4217"/>
      </w:tblGrid>
      <w:tr w:rsidR="00B72297" w:rsidRPr="00F44ABE" w:rsidTr="00BE49E9">
        <w:tc>
          <w:tcPr>
            <w:tcW w:w="4218" w:type="dxa"/>
          </w:tcPr>
          <w:p w:rsidR="00B72297" w:rsidRPr="00F44ABE" w:rsidRDefault="00B72297" w:rsidP="00BE4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ABE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72297" w:rsidRPr="00F44ABE" w:rsidRDefault="00B72297" w:rsidP="00BE4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F44ABE">
              <w:rPr>
                <w:rFonts w:ascii="Times New Roman" w:hAnsi="Times New Roman"/>
                <w:sz w:val="28"/>
                <w:szCs w:val="28"/>
              </w:rPr>
              <w:t xml:space="preserve"> комитета социальной защиты населения правительства Еврейской автономной области</w:t>
            </w:r>
          </w:p>
          <w:p w:rsidR="00B72297" w:rsidRPr="00F44ABE" w:rsidRDefault="00B72297" w:rsidP="00BE4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 А.Н. </w:t>
            </w:r>
            <w:r w:rsidRPr="00F44ABE">
              <w:rPr>
                <w:rFonts w:ascii="Times New Roman" w:hAnsi="Times New Roman"/>
                <w:sz w:val="28"/>
                <w:szCs w:val="28"/>
              </w:rPr>
              <w:t>Филиппова</w:t>
            </w:r>
          </w:p>
          <w:p w:rsidR="00B72297" w:rsidRPr="00F44ABE" w:rsidRDefault="00B72297" w:rsidP="00BE4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ABE">
              <w:rPr>
                <w:rFonts w:ascii="Times New Roman" w:hAnsi="Times New Roman"/>
                <w:sz w:val="28"/>
                <w:szCs w:val="28"/>
              </w:rPr>
              <w:t xml:space="preserve">«__» ______________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44ABE">
                <w:rPr>
                  <w:rFonts w:ascii="Times New Roman" w:hAnsi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sz w:val="28"/>
                  <w:szCs w:val="28"/>
                </w:rPr>
                <w:t>5</w:t>
              </w:r>
              <w:r w:rsidRPr="00F44ABE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F44A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297" w:rsidRPr="00F44ABE" w:rsidRDefault="00B72297" w:rsidP="00BE4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2297" w:rsidRPr="00F44ABE" w:rsidRDefault="00B72297" w:rsidP="0015113F">
      <w:pPr>
        <w:jc w:val="right"/>
        <w:rPr>
          <w:sz w:val="28"/>
          <w:szCs w:val="28"/>
        </w:rPr>
      </w:pPr>
    </w:p>
    <w:p w:rsidR="00B72297" w:rsidRPr="004E1635" w:rsidRDefault="00B72297" w:rsidP="00B96BE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E1635">
        <w:rPr>
          <w:rFonts w:ascii="Times New Roman" w:hAnsi="Times New Roman"/>
          <w:sz w:val="26"/>
          <w:szCs w:val="26"/>
        </w:rPr>
        <w:t>ПЛАН</w:t>
      </w:r>
    </w:p>
    <w:p w:rsidR="00B72297" w:rsidRPr="004E1635" w:rsidRDefault="00B72297" w:rsidP="00B96BE1">
      <w:pPr>
        <w:spacing w:after="240"/>
        <w:jc w:val="center"/>
        <w:rPr>
          <w:rFonts w:ascii="Times New Roman" w:hAnsi="Times New Roman"/>
          <w:sz w:val="26"/>
          <w:szCs w:val="26"/>
        </w:rPr>
      </w:pPr>
      <w:r w:rsidRPr="004E1635">
        <w:rPr>
          <w:rFonts w:ascii="Times New Roman" w:hAnsi="Times New Roman"/>
          <w:sz w:val="26"/>
          <w:szCs w:val="26"/>
        </w:rPr>
        <w:t>заседаний коллегии при комитете социальной защиты населения правительства Евре</w:t>
      </w:r>
      <w:r>
        <w:rPr>
          <w:rFonts w:ascii="Times New Roman" w:hAnsi="Times New Roman"/>
          <w:sz w:val="26"/>
          <w:szCs w:val="26"/>
        </w:rPr>
        <w:t>йской автономной области на 2016</w:t>
      </w:r>
      <w:r w:rsidRPr="004E1635">
        <w:rPr>
          <w:rFonts w:ascii="Times New Roman" w:hAnsi="Times New Roman"/>
          <w:sz w:val="26"/>
          <w:szCs w:val="26"/>
        </w:rPr>
        <w:t xml:space="preserve">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86"/>
        <w:gridCol w:w="1701"/>
        <w:gridCol w:w="2268"/>
      </w:tblGrid>
      <w:tr w:rsidR="00B72297" w:rsidRPr="00F44ABE" w:rsidTr="00C35739">
        <w:tc>
          <w:tcPr>
            <w:tcW w:w="534" w:type="dxa"/>
            <w:vAlign w:val="center"/>
          </w:tcPr>
          <w:p w:rsidR="00B72297" w:rsidRPr="0010263F" w:rsidRDefault="00B72297" w:rsidP="00BE49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63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72297" w:rsidRPr="0010263F" w:rsidRDefault="00B72297" w:rsidP="00BE49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63F">
              <w:rPr>
                <w:rFonts w:ascii="Times New Roman" w:hAnsi="Times New Roman"/>
                <w:sz w:val="26"/>
                <w:szCs w:val="26"/>
              </w:rPr>
              <w:t>п</w:t>
            </w:r>
            <w:r w:rsidRPr="0010263F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10263F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5386" w:type="dxa"/>
            <w:vAlign w:val="center"/>
          </w:tcPr>
          <w:p w:rsidR="00B72297" w:rsidRPr="0010263F" w:rsidRDefault="00B72297" w:rsidP="00BE49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63F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B72297" w:rsidRPr="0010263F" w:rsidRDefault="00B72297" w:rsidP="00BE49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63F">
              <w:rPr>
                <w:rFonts w:ascii="Times New Roman" w:hAnsi="Times New Roman"/>
                <w:sz w:val="26"/>
                <w:szCs w:val="26"/>
              </w:rPr>
              <w:t>рассматриваемого вопроса</w:t>
            </w:r>
          </w:p>
        </w:tc>
        <w:tc>
          <w:tcPr>
            <w:tcW w:w="1701" w:type="dxa"/>
            <w:vAlign w:val="center"/>
          </w:tcPr>
          <w:p w:rsidR="00B72297" w:rsidRPr="0010263F" w:rsidRDefault="00B72297" w:rsidP="00BE49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63F">
              <w:rPr>
                <w:rFonts w:ascii="Times New Roman" w:hAnsi="Times New Roman"/>
                <w:sz w:val="26"/>
                <w:szCs w:val="26"/>
              </w:rPr>
              <w:t>Срок</w:t>
            </w:r>
          </w:p>
          <w:p w:rsidR="00B72297" w:rsidRPr="0010263F" w:rsidRDefault="00B72297" w:rsidP="00BE49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63F">
              <w:rPr>
                <w:rFonts w:ascii="Times New Roman" w:hAnsi="Times New Roman"/>
                <w:sz w:val="26"/>
                <w:szCs w:val="26"/>
              </w:rPr>
              <w:t>проведения</w:t>
            </w:r>
            <w:r w:rsidRPr="0010263F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10263F">
              <w:rPr>
                <w:rFonts w:ascii="Times New Roman" w:hAnsi="Times New Roman"/>
                <w:sz w:val="26"/>
                <w:szCs w:val="26"/>
              </w:rPr>
              <w:t>место проведения</w:t>
            </w:r>
          </w:p>
          <w:p w:rsidR="00B72297" w:rsidRPr="0010263F" w:rsidRDefault="00B72297" w:rsidP="00BE49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72297" w:rsidRPr="0010263F" w:rsidRDefault="00B72297" w:rsidP="00BE49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63F">
              <w:rPr>
                <w:rFonts w:ascii="Times New Roman" w:hAnsi="Times New Roman"/>
                <w:sz w:val="26"/>
                <w:szCs w:val="26"/>
              </w:rPr>
              <w:t>Ответственные за подготовку вопроса</w:t>
            </w:r>
          </w:p>
        </w:tc>
      </w:tr>
      <w:tr w:rsidR="00B72297" w:rsidRPr="007B18DA" w:rsidTr="0056138C">
        <w:tc>
          <w:tcPr>
            <w:tcW w:w="534" w:type="dxa"/>
            <w:vAlign w:val="center"/>
          </w:tcPr>
          <w:p w:rsidR="00B72297" w:rsidRPr="00F44ABE" w:rsidRDefault="00B72297" w:rsidP="00BE4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vAlign w:val="center"/>
          </w:tcPr>
          <w:p w:rsidR="00B72297" w:rsidRPr="007B18DA" w:rsidRDefault="00B72297" w:rsidP="005A7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18DA">
              <w:rPr>
                <w:rFonts w:ascii="Times New Roman" w:hAnsi="Times New Roman"/>
                <w:sz w:val="26"/>
                <w:szCs w:val="26"/>
              </w:rPr>
              <w:t>1. Итоги работы органов социальной защиты населения на территории Еврейской автономной области за 2015 год</w:t>
            </w:r>
          </w:p>
          <w:p w:rsidR="00B72297" w:rsidRPr="007B18DA" w:rsidRDefault="00B72297" w:rsidP="005A7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72297" w:rsidRPr="007B18DA" w:rsidRDefault="00B72297" w:rsidP="00BE4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DA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2268" w:type="dxa"/>
          </w:tcPr>
          <w:p w:rsidR="00B72297" w:rsidRPr="007B18DA" w:rsidRDefault="00B72297" w:rsidP="00561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8DA">
              <w:rPr>
                <w:rFonts w:ascii="Times New Roman" w:hAnsi="Times New Roman"/>
                <w:sz w:val="28"/>
                <w:szCs w:val="28"/>
              </w:rPr>
              <w:t>Филиппова А.Н.</w:t>
            </w:r>
          </w:p>
          <w:p w:rsidR="00B72297" w:rsidRPr="007B18DA" w:rsidRDefault="00B72297" w:rsidP="00561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297" w:rsidRPr="00F44ABE" w:rsidTr="007B18DA">
        <w:tc>
          <w:tcPr>
            <w:tcW w:w="534" w:type="dxa"/>
            <w:vAlign w:val="center"/>
          </w:tcPr>
          <w:p w:rsidR="00B72297" w:rsidRDefault="00B72297" w:rsidP="00BE4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72297" w:rsidRPr="000D5F45" w:rsidRDefault="00B72297" w:rsidP="000D5F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F45">
              <w:rPr>
                <w:rFonts w:ascii="Times New Roman" w:hAnsi="Times New Roman"/>
                <w:sz w:val="26"/>
                <w:szCs w:val="26"/>
              </w:rPr>
              <w:t>1. Предоставление мер социальной поддержки исходя из обязанности соблюдения принципов адресности и нуждаемости</w:t>
            </w:r>
          </w:p>
          <w:p w:rsidR="00B72297" w:rsidRPr="000D5F45" w:rsidRDefault="00B72297" w:rsidP="007B18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Pr="000D5F45" w:rsidRDefault="00B72297" w:rsidP="007B18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F45">
              <w:rPr>
                <w:rFonts w:ascii="Times New Roman" w:hAnsi="Times New Roman"/>
                <w:sz w:val="26"/>
                <w:szCs w:val="26"/>
              </w:rPr>
              <w:t>2. Предоставление государственных услуг в ОГКУ «МФЦ» по принципу «одного окна»</w:t>
            </w:r>
          </w:p>
          <w:p w:rsidR="00B72297" w:rsidRPr="000D5F45" w:rsidRDefault="00B72297" w:rsidP="007B18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Pr="000D5F45" w:rsidRDefault="00B72297" w:rsidP="007B18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F45">
              <w:rPr>
                <w:rFonts w:ascii="Times New Roman" w:hAnsi="Times New Roman"/>
                <w:sz w:val="26"/>
                <w:szCs w:val="26"/>
              </w:rPr>
              <w:t>3. Внедрение системы внутреннего контроля качества предоставления социальных услуг в учреждениях социального обслуживания</w:t>
            </w:r>
          </w:p>
          <w:p w:rsidR="00B72297" w:rsidRPr="000D5F45" w:rsidRDefault="00B72297" w:rsidP="007B18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Pr="000D5F45" w:rsidRDefault="00B72297" w:rsidP="007B18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Pr="000D5F45" w:rsidRDefault="00B72297" w:rsidP="000D5F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F45">
              <w:rPr>
                <w:rFonts w:ascii="Times New Roman" w:hAnsi="Times New Roman"/>
                <w:sz w:val="26"/>
                <w:szCs w:val="26"/>
              </w:rPr>
              <w:t>4. Итоги внедрения на территории области микропроцессорной пластиковой карты «Социальная карта Еврейской автономной области» при осуществлении льготного проезда на автомобильном транспорте общего пользования</w:t>
            </w:r>
          </w:p>
          <w:p w:rsidR="00B72297" w:rsidRPr="000D5F45" w:rsidRDefault="00B72297" w:rsidP="007B18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72297" w:rsidRPr="000D5F45" w:rsidRDefault="00B72297" w:rsidP="00BE49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F45"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  <w:tc>
          <w:tcPr>
            <w:tcW w:w="2268" w:type="dxa"/>
          </w:tcPr>
          <w:p w:rsidR="00B72297" w:rsidRPr="000D5F45" w:rsidRDefault="00B72297" w:rsidP="007B18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F45">
              <w:rPr>
                <w:rFonts w:ascii="Times New Roman" w:hAnsi="Times New Roman"/>
                <w:sz w:val="26"/>
                <w:szCs w:val="26"/>
              </w:rPr>
              <w:t>Саломатова А.А.</w:t>
            </w:r>
          </w:p>
          <w:p w:rsidR="00B72297" w:rsidRPr="000D5F45" w:rsidRDefault="00B72297" w:rsidP="007B18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Pr="000D5F45" w:rsidRDefault="00B72297" w:rsidP="007B18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Pr="000D5F45" w:rsidRDefault="00B72297" w:rsidP="007B18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Pr="000D5F45" w:rsidRDefault="00B72297" w:rsidP="007B18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Pr="000D5F45" w:rsidRDefault="00B72297" w:rsidP="007B18DA">
            <w:pPr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5F45">
              <w:rPr>
                <w:rFonts w:ascii="Times New Roman" w:hAnsi="Times New Roman"/>
                <w:sz w:val="26"/>
                <w:szCs w:val="26"/>
              </w:rPr>
              <w:tab/>
              <w:t>Андреева Р.А.</w:t>
            </w:r>
          </w:p>
          <w:p w:rsidR="00B72297" w:rsidRPr="000D5F45" w:rsidRDefault="00B72297" w:rsidP="007B18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Pr="000D5F45" w:rsidRDefault="00B72297" w:rsidP="007B18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Pr="000D5F45" w:rsidRDefault="00B72297" w:rsidP="007B18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F45">
              <w:rPr>
                <w:rFonts w:ascii="Times New Roman" w:hAnsi="Times New Roman"/>
                <w:sz w:val="26"/>
                <w:szCs w:val="26"/>
              </w:rPr>
              <w:t>Афанасьева Н.Ю.</w:t>
            </w:r>
          </w:p>
          <w:p w:rsidR="00B72297" w:rsidRPr="000D5F45" w:rsidRDefault="00B72297" w:rsidP="007B18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F45">
              <w:rPr>
                <w:rFonts w:ascii="Times New Roman" w:hAnsi="Times New Roman"/>
                <w:sz w:val="26"/>
                <w:szCs w:val="26"/>
              </w:rPr>
              <w:t>Ворошилова Е.А.</w:t>
            </w:r>
          </w:p>
          <w:p w:rsidR="00B72297" w:rsidRPr="000D5F45" w:rsidRDefault="00B72297" w:rsidP="007B18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F45">
              <w:rPr>
                <w:rFonts w:ascii="Times New Roman" w:hAnsi="Times New Roman"/>
                <w:sz w:val="26"/>
                <w:szCs w:val="26"/>
              </w:rPr>
              <w:t>Василенко О.А.</w:t>
            </w:r>
          </w:p>
          <w:p w:rsidR="00B72297" w:rsidRPr="000D5F45" w:rsidRDefault="00B72297" w:rsidP="007B18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F45">
              <w:rPr>
                <w:rFonts w:ascii="Times New Roman" w:hAnsi="Times New Roman"/>
                <w:sz w:val="26"/>
                <w:szCs w:val="26"/>
              </w:rPr>
              <w:t>Сахневич С.А.</w:t>
            </w:r>
          </w:p>
          <w:p w:rsidR="00B72297" w:rsidRPr="000D5F45" w:rsidRDefault="00B72297" w:rsidP="008C00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Pr="000D5F45" w:rsidRDefault="00B72297" w:rsidP="008C00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F45">
              <w:rPr>
                <w:rFonts w:ascii="Times New Roman" w:hAnsi="Times New Roman"/>
                <w:sz w:val="26"/>
                <w:szCs w:val="26"/>
              </w:rPr>
              <w:t>Саломатова А.А.</w:t>
            </w:r>
          </w:p>
          <w:p w:rsidR="00B72297" w:rsidRPr="000D5F45" w:rsidRDefault="00B72297" w:rsidP="008C00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2297" w:rsidRPr="00F44ABE" w:rsidTr="002A4600">
        <w:trPr>
          <w:trHeight w:val="1110"/>
        </w:trPr>
        <w:tc>
          <w:tcPr>
            <w:tcW w:w="534" w:type="dxa"/>
            <w:vAlign w:val="center"/>
          </w:tcPr>
          <w:p w:rsidR="00B72297" w:rsidRPr="00F44ABE" w:rsidRDefault="00B72297" w:rsidP="00FE5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B72297" w:rsidRDefault="00B72297" w:rsidP="000D15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477796">
              <w:rPr>
                <w:rFonts w:ascii="Times New Roman" w:hAnsi="Times New Roman"/>
                <w:sz w:val="26"/>
                <w:szCs w:val="26"/>
              </w:rPr>
              <w:t>Анализ предоставления мер социальной поддержки по оплате жилого помещения и коммунальных услуг в соответствии с федеральным и областным законодательством</w:t>
            </w:r>
          </w:p>
          <w:p w:rsidR="00B72297" w:rsidRDefault="00B72297" w:rsidP="000D15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Default="00B72297" w:rsidP="000D15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Pr="00930CFD" w:rsidRDefault="00B72297" w:rsidP="00930C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0CFD">
              <w:rPr>
                <w:rFonts w:ascii="Times New Roman" w:hAnsi="Times New Roman"/>
                <w:sz w:val="26"/>
                <w:szCs w:val="26"/>
              </w:rPr>
              <w:t>2. Реализация государственной программы ЕАО «Доступная среда в Еврейской автономной области»</w:t>
            </w:r>
          </w:p>
          <w:p w:rsidR="00B72297" w:rsidRPr="00477796" w:rsidRDefault="00B72297" w:rsidP="000D15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477796">
              <w:rPr>
                <w:rFonts w:ascii="Times New Roman" w:hAnsi="Times New Roman"/>
                <w:sz w:val="26"/>
                <w:szCs w:val="26"/>
              </w:rPr>
              <w:t>. Внедрение инновационных методов работы при организации культурно-досуговых мероприятий</w:t>
            </w:r>
          </w:p>
          <w:p w:rsidR="00B72297" w:rsidRPr="00477796" w:rsidRDefault="00B72297" w:rsidP="000D15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Pr="00477796" w:rsidRDefault="00B72297" w:rsidP="000D15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72297" w:rsidRPr="0010263F" w:rsidRDefault="00B72297" w:rsidP="00F44A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10263F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</w:tcPr>
          <w:p w:rsidR="00B72297" w:rsidRDefault="00B72297" w:rsidP="000D5F4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Саломатова А.А.</w:t>
            </w:r>
          </w:p>
          <w:p w:rsidR="00B72297" w:rsidRDefault="00B72297" w:rsidP="008013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Default="00B72297" w:rsidP="008013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Default="00B72297" w:rsidP="008013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Default="00B72297" w:rsidP="008013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Default="00B72297" w:rsidP="008013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Default="00B72297" w:rsidP="008013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Афанасьева Н.Ю.</w:t>
            </w:r>
          </w:p>
          <w:p w:rsidR="00B72297" w:rsidRDefault="00B72297" w:rsidP="008013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Default="00B72297" w:rsidP="008013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Default="00B72297" w:rsidP="008013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Default="00B72297" w:rsidP="008013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Афанасьева Н.Ю.</w:t>
            </w:r>
          </w:p>
          <w:p w:rsidR="00B72297" w:rsidRDefault="00B72297" w:rsidP="008013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Маликова В.И.</w:t>
            </w:r>
          </w:p>
          <w:p w:rsidR="00B72297" w:rsidRDefault="00B72297" w:rsidP="008013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Симонова М.Г.</w:t>
            </w:r>
          </w:p>
          <w:p w:rsidR="00B72297" w:rsidRPr="0010263F" w:rsidRDefault="00B72297" w:rsidP="008013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Шепета С.Д.</w:t>
            </w:r>
          </w:p>
        </w:tc>
      </w:tr>
      <w:tr w:rsidR="00B72297" w:rsidRPr="00F44ABE" w:rsidTr="00DC2463">
        <w:trPr>
          <w:trHeight w:val="4628"/>
        </w:trPr>
        <w:tc>
          <w:tcPr>
            <w:tcW w:w="534" w:type="dxa"/>
            <w:vAlign w:val="center"/>
          </w:tcPr>
          <w:p w:rsidR="00B72297" w:rsidRPr="00F44ABE" w:rsidRDefault="00B72297" w:rsidP="004E16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72297" w:rsidRPr="00F44ABE" w:rsidRDefault="00B72297" w:rsidP="004E16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72297" w:rsidRPr="0054644E" w:rsidRDefault="00B72297" w:rsidP="00870A3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644E">
              <w:rPr>
                <w:rFonts w:ascii="Times New Roman" w:hAnsi="Times New Roman"/>
                <w:sz w:val="26"/>
                <w:szCs w:val="26"/>
              </w:rPr>
              <w:t>1. О повышении квалификации специалистов системы социальных учреждений</w:t>
            </w:r>
          </w:p>
          <w:p w:rsidR="00B72297" w:rsidRPr="0054644E" w:rsidRDefault="00B72297" w:rsidP="00870A3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644E">
              <w:rPr>
                <w:rFonts w:ascii="Times New Roman" w:hAnsi="Times New Roman"/>
                <w:sz w:val="26"/>
                <w:szCs w:val="26"/>
              </w:rPr>
              <w:t xml:space="preserve">2. Деятельность отделения социальной помощи семье и детям по профилактике семейного неблагополучия </w:t>
            </w:r>
          </w:p>
          <w:p w:rsidR="00B72297" w:rsidRPr="0054644E" w:rsidRDefault="00B72297" w:rsidP="00870A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644E">
              <w:rPr>
                <w:rFonts w:ascii="Times New Roman" w:hAnsi="Times New Roman"/>
                <w:sz w:val="26"/>
                <w:szCs w:val="26"/>
              </w:rPr>
              <w:t xml:space="preserve">3. Об итогах реализации на территории Еврейской автономной области </w:t>
            </w:r>
            <w:r w:rsidRPr="0054644E">
              <w:rPr>
                <w:rFonts w:ascii="Times New Roman" w:hAnsi="Times New Roman"/>
                <w:sz w:val="26"/>
                <w:szCs w:val="26"/>
              </w:rPr>
              <w:br/>
              <w:t>в 2016 году Федерального закона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54644E">
              <w:rPr>
                <w:rFonts w:ascii="Times New Roman" w:hAnsi="Times New Roman"/>
                <w:sz w:val="26"/>
                <w:szCs w:val="26"/>
              </w:rPr>
              <w:t>от 01.12.2014 № 419-ФЗ</w:t>
            </w:r>
          </w:p>
          <w:p w:rsidR="00B72297" w:rsidRPr="0054644E" w:rsidRDefault="00B72297" w:rsidP="00870A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Pr="0054644E" w:rsidRDefault="00B72297" w:rsidP="00870A3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644E">
              <w:rPr>
                <w:rFonts w:ascii="Times New Roman" w:hAnsi="Times New Roman"/>
                <w:sz w:val="26"/>
                <w:szCs w:val="26"/>
              </w:rPr>
              <w:t>4. Утверждение плана заседаний коллегии при комитете социальной защиты населения правительства Еврейской автономной области на 2017 год</w:t>
            </w:r>
          </w:p>
        </w:tc>
        <w:tc>
          <w:tcPr>
            <w:tcW w:w="1701" w:type="dxa"/>
            <w:vAlign w:val="center"/>
          </w:tcPr>
          <w:p w:rsidR="00B72297" w:rsidRPr="0010263F" w:rsidRDefault="00B72297" w:rsidP="004E163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63F"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  <w:p w:rsidR="00B72297" w:rsidRPr="0010263F" w:rsidRDefault="00B72297" w:rsidP="004E16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72297" w:rsidRPr="00870A35" w:rsidRDefault="00B72297" w:rsidP="00DC2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Афанасьева Н.Ю.</w:t>
            </w:r>
          </w:p>
          <w:p w:rsidR="00B72297" w:rsidRPr="00DC2463" w:rsidRDefault="00B72297" w:rsidP="00DC2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2297" w:rsidRPr="00DC2463" w:rsidRDefault="00B72297" w:rsidP="00DC2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2297" w:rsidRDefault="00B72297" w:rsidP="00DC2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Белугина Т.А.</w:t>
            </w:r>
          </w:p>
          <w:p w:rsidR="00B72297" w:rsidRPr="00DC2463" w:rsidRDefault="00B72297" w:rsidP="00DC2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297" w:rsidRPr="00DC2463" w:rsidRDefault="00B72297" w:rsidP="00DC2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297" w:rsidRPr="00DC2463" w:rsidRDefault="00B72297" w:rsidP="00DC2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297" w:rsidRDefault="00B72297" w:rsidP="00DC2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Афанасьева Н.Ю.</w:t>
            </w:r>
          </w:p>
          <w:p w:rsidR="00B72297" w:rsidRDefault="00B72297" w:rsidP="00DC2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Default="00B72297" w:rsidP="00DC2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Default="00B72297" w:rsidP="00DC2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Default="00B72297" w:rsidP="00DC2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72297" w:rsidRPr="00870A35" w:rsidRDefault="00B72297" w:rsidP="00DC24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Виноградов А.П.</w:t>
            </w:r>
          </w:p>
        </w:tc>
      </w:tr>
    </w:tbl>
    <w:p w:rsidR="00B72297" w:rsidRPr="00F44ABE" w:rsidRDefault="00B72297" w:rsidP="00F44ABE">
      <w:pPr>
        <w:rPr>
          <w:sz w:val="28"/>
          <w:szCs w:val="28"/>
        </w:rPr>
      </w:pPr>
    </w:p>
    <w:sectPr w:rsidR="00B72297" w:rsidRPr="00F44ABE" w:rsidSect="0054644E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297" w:rsidRDefault="00B72297" w:rsidP="002A2308">
      <w:pPr>
        <w:spacing w:after="0" w:line="240" w:lineRule="auto"/>
      </w:pPr>
      <w:r>
        <w:separator/>
      </w:r>
    </w:p>
  </w:endnote>
  <w:endnote w:type="continuationSeparator" w:id="1">
    <w:p w:rsidR="00B72297" w:rsidRDefault="00B72297" w:rsidP="002A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297" w:rsidRDefault="00B72297" w:rsidP="002A2308">
      <w:pPr>
        <w:spacing w:after="0" w:line="240" w:lineRule="auto"/>
      </w:pPr>
      <w:r>
        <w:separator/>
      </w:r>
    </w:p>
  </w:footnote>
  <w:footnote w:type="continuationSeparator" w:id="1">
    <w:p w:rsidR="00B72297" w:rsidRDefault="00B72297" w:rsidP="002A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97" w:rsidRDefault="00B7229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72297" w:rsidRDefault="00B72297" w:rsidP="002A2308">
    <w:pPr>
      <w:pStyle w:val="Header"/>
      <w:tabs>
        <w:tab w:val="clear" w:pos="4677"/>
        <w:tab w:val="clear" w:pos="9355"/>
        <w:tab w:val="left" w:pos="20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F0DA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5A8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EAB6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5A3F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1F6DB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388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2281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EC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A2E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468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173E8"/>
    <w:multiLevelType w:val="hybridMultilevel"/>
    <w:tmpl w:val="0D3C2AD2"/>
    <w:lvl w:ilvl="0" w:tplc="4240E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13F"/>
    <w:rsid w:val="0000674F"/>
    <w:rsid w:val="00022F69"/>
    <w:rsid w:val="00030BB9"/>
    <w:rsid w:val="00030C80"/>
    <w:rsid w:val="0004470D"/>
    <w:rsid w:val="00091BBF"/>
    <w:rsid w:val="000956D7"/>
    <w:rsid w:val="000B4689"/>
    <w:rsid w:val="000D158A"/>
    <w:rsid w:val="000D5F45"/>
    <w:rsid w:val="000E60AE"/>
    <w:rsid w:val="0010263F"/>
    <w:rsid w:val="00127F94"/>
    <w:rsid w:val="0015113F"/>
    <w:rsid w:val="001613F5"/>
    <w:rsid w:val="00161FB8"/>
    <w:rsid w:val="00171D20"/>
    <w:rsid w:val="0017605C"/>
    <w:rsid w:val="001912E6"/>
    <w:rsid w:val="001A1A87"/>
    <w:rsid w:val="001A380C"/>
    <w:rsid w:val="001A7DFB"/>
    <w:rsid w:val="001B0FCB"/>
    <w:rsid w:val="001D128B"/>
    <w:rsid w:val="001E0796"/>
    <w:rsid w:val="00211DDB"/>
    <w:rsid w:val="002212D7"/>
    <w:rsid w:val="002255AA"/>
    <w:rsid w:val="002363C0"/>
    <w:rsid w:val="00277BEB"/>
    <w:rsid w:val="00277D1C"/>
    <w:rsid w:val="002824AD"/>
    <w:rsid w:val="00296FD7"/>
    <w:rsid w:val="002A178E"/>
    <w:rsid w:val="002A2308"/>
    <w:rsid w:val="002A4600"/>
    <w:rsid w:val="002C1C19"/>
    <w:rsid w:val="00310414"/>
    <w:rsid w:val="003501E6"/>
    <w:rsid w:val="00362517"/>
    <w:rsid w:val="003664C6"/>
    <w:rsid w:val="00367A3A"/>
    <w:rsid w:val="00374D47"/>
    <w:rsid w:val="00380259"/>
    <w:rsid w:val="00383C27"/>
    <w:rsid w:val="003A4548"/>
    <w:rsid w:val="003B17AB"/>
    <w:rsid w:val="003B5BF8"/>
    <w:rsid w:val="003D1200"/>
    <w:rsid w:val="003D7FBB"/>
    <w:rsid w:val="003E437E"/>
    <w:rsid w:val="0040547D"/>
    <w:rsid w:val="0041451A"/>
    <w:rsid w:val="004228D6"/>
    <w:rsid w:val="004339BE"/>
    <w:rsid w:val="00453DC3"/>
    <w:rsid w:val="00477796"/>
    <w:rsid w:val="004B44F1"/>
    <w:rsid w:val="004D1E14"/>
    <w:rsid w:val="004E1635"/>
    <w:rsid w:val="0050458E"/>
    <w:rsid w:val="005145EC"/>
    <w:rsid w:val="00514BCE"/>
    <w:rsid w:val="0052700E"/>
    <w:rsid w:val="0054644E"/>
    <w:rsid w:val="00557D58"/>
    <w:rsid w:val="0056138C"/>
    <w:rsid w:val="00563642"/>
    <w:rsid w:val="00567A15"/>
    <w:rsid w:val="00593751"/>
    <w:rsid w:val="005A1238"/>
    <w:rsid w:val="005A71C7"/>
    <w:rsid w:val="005B2205"/>
    <w:rsid w:val="005B3F01"/>
    <w:rsid w:val="005D1C71"/>
    <w:rsid w:val="005D52C2"/>
    <w:rsid w:val="005F6179"/>
    <w:rsid w:val="00606E5B"/>
    <w:rsid w:val="00614E1B"/>
    <w:rsid w:val="00637076"/>
    <w:rsid w:val="00640326"/>
    <w:rsid w:val="00647716"/>
    <w:rsid w:val="006C0FFC"/>
    <w:rsid w:val="006D5BE8"/>
    <w:rsid w:val="006E394D"/>
    <w:rsid w:val="006E56FE"/>
    <w:rsid w:val="006E65D7"/>
    <w:rsid w:val="006F0437"/>
    <w:rsid w:val="006F17ED"/>
    <w:rsid w:val="00712692"/>
    <w:rsid w:val="00720E93"/>
    <w:rsid w:val="0072171B"/>
    <w:rsid w:val="00725E50"/>
    <w:rsid w:val="00731DCD"/>
    <w:rsid w:val="007406CB"/>
    <w:rsid w:val="00761BD2"/>
    <w:rsid w:val="00770B40"/>
    <w:rsid w:val="007B18DA"/>
    <w:rsid w:val="007B6AB6"/>
    <w:rsid w:val="007D3A55"/>
    <w:rsid w:val="007D43A5"/>
    <w:rsid w:val="00801318"/>
    <w:rsid w:val="00804932"/>
    <w:rsid w:val="00812CD5"/>
    <w:rsid w:val="008149CA"/>
    <w:rsid w:val="00823507"/>
    <w:rsid w:val="00832771"/>
    <w:rsid w:val="008405CB"/>
    <w:rsid w:val="00841171"/>
    <w:rsid w:val="00852BF8"/>
    <w:rsid w:val="0085505C"/>
    <w:rsid w:val="00862525"/>
    <w:rsid w:val="00870A35"/>
    <w:rsid w:val="008734B0"/>
    <w:rsid w:val="00891114"/>
    <w:rsid w:val="008C0096"/>
    <w:rsid w:val="008C128E"/>
    <w:rsid w:val="008E2E91"/>
    <w:rsid w:val="008F26FB"/>
    <w:rsid w:val="008F45CA"/>
    <w:rsid w:val="00903CAA"/>
    <w:rsid w:val="00907DD2"/>
    <w:rsid w:val="00923B91"/>
    <w:rsid w:val="00930CFD"/>
    <w:rsid w:val="009520C7"/>
    <w:rsid w:val="009575A3"/>
    <w:rsid w:val="00995B7B"/>
    <w:rsid w:val="009A2F84"/>
    <w:rsid w:val="009A7EC7"/>
    <w:rsid w:val="009C1042"/>
    <w:rsid w:val="009D6748"/>
    <w:rsid w:val="00A054BD"/>
    <w:rsid w:val="00A70C37"/>
    <w:rsid w:val="00A850B7"/>
    <w:rsid w:val="00A90629"/>
    <w:rsid w:val="00A90CCB"/>
    <w:rsid w:val="00AC0F33"/>
    <w:rsid w:val="00AC6206"/>
    <w:rsid w:val="00AD105A"/>
    <w:rsid w:val="00AD4705"/>
    <w:rsid w:val="00AE19B9"/>
    <w:rsid w:val="00AE57C0"/>
    <w:rsid w:val="00AE5827"/>
    <w:rsid w:val="00B10182"/>
    <w:rsid w:val="00B25C0E"/>
    <w:rsid w:val="00B72297"/>
    <w:rsid w:val="00B7357C"/>
    <w:rsid w:val="00B8173B"/>
    <w:rsid w:val="00B82DB8"/>
    <w:rsid w:val="00B92DB3"/>
    <w:rsid w:val="00B96BE1"/>
    <w:rsid w:val="00BD14C6"/>
    <w:rsid w:val="00BE49E9"/>
    <w:rsid w:val="00BE5FA0"/>
    <w:rsid w:val="00C0606F"/>
    <w:rsid w:val="00C120D0"/>
    <w:rsid w:val="00C33B5E"/>
    <w:rsid w:val="00C35739"/>
    <w:rsid w:val="00C50E67"/>
    <w:rsid w:val="00C90466"/>
    <w:rsid w:val="00C92CD5"/>
    <w:rsid w:val="00CA204F"/>
    <w:rsid w:val="00CA7F22"/>
    <w:rsid w:val="00CB16FA"/>
    <w:rsid w:val="00CB502D"/>
    <w:rsid w:val="00CC680B"/>
    <w:rsid w:val="00CE4533"/>
    <w:rsid w:val="00CF1963"/>
    <w:rsid w:val="00CF2BED"/>
    <w:rsid w:val="00D1474A"/>
    <w:rsid w:val="00D22D25"/>
    <w:rsid w:val="00D40427"/>
    <w:rsid w:val="00D50CE9"/>
    <w:rsid w:val="00D72BD0"/>
    <w:rsid w:val="00D82273"/>
    <w:rsid w:val="00D94126"/>
    <w:rsid w:val="00DB096F"/>
    <w:rsid w:val="00DB13E6"/>
    <w:rsid w:val="00DC2463"/>
    <w:rsid w:val="00DF0186"/>
    <w:rsid w:val="00E07313"/>
    <w:rsid w:val="00E10461"/>
    <w:rsid w:val="00E17191"/>
    <w:rsid w:val="00E24A6D"/>
    <w:rsid w:val="00E56321"/>
    <w:rsid w:val="00E72FF7"/>
    <w:rsid w:val="00E9213B"/>
    <w:rsid w:val="00E965DC"/>
    <w:rsid w:val="00EB119F"/>
    <w:rsid w:val="00ED13C7"/>
    <w:rsid w:val="00ED6EC7"/>
    <w:rsid w:val="00EF680C"/>
    <w:rsid w:val="00F44ABE"/>
    <w:rsid w:val="00F44BEE"/>
    <w:rsid w:val="00F47668"/>
    <w:rsid w:val="00F62EDD"/>
    <w:rsid w:val="00FB6441"/>
    <w:rsid w:val="00FC613F"/>
    <w:rsid w:val="00FC61B1"/>
    <w:rsid w:val="00FE55E0"/>
    <w:rsid w:val="00FE699F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11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uiPriority w:val="99"/>
    <w:rsid w:val="00C33B5E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rsid w:val="002A23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23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23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23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30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308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572</TotalTime>
  <Pages>2</Pages>
  <Words>322</Words>
  <Characters>1841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Александра Николаевна</dc:creator>
  <cp:keywords/>
  <dc:description/>
  <cp:lastModifiedBy>КСЗН_</cp:lastModifiedBy>
  <cp:revision>64</cp:revision>
  <cp:lastPrinted>2015-12-18T05:39:00Z</cp:lastPrinted>
  <dcterms:created xsi:type="dcterms:W3CDTF">2012-12-16T23:02:00Z</dcterms:created>
  <dcterms:modified xsi:type="dcterms:W3CDTF">2015-12-18T05:40:00Z</dcterms:modified>
</cp:coreProperties>
</file>